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85" w:rsidRPr="007D43A7" w:rsidRDefault="00B77985" w:rsidP="007D43A7">
      <w:pPr>
        <w:tabs>
          <w:tab w:val="num" w:pos="360"/>
        </w:tabs>
        <w:spacing w:line="360" w:lineRule="auto"/>
        <w:jc w:val="center"/>
        <w:rPr>
          <w:b/>
        </w:rPr>
      </w:pPr>
      <w:r>
        <w:t>Zadanie pn. pn.  „</w:t>
      </w:r>
      <w:r w:rsidRPr="007D43A7">
        <w:rPr>
          <w:b/>
          <w:i/>
        </w:rPr>
        <w:t>Wykonanie pomostu pełniącego funkcję przystani wodnej, punktu widokowego na Jeziorze Białym”</w:t>
      </w:r>
    </w:p>
    <w:p w:rsidR="00B77985" w:rsidRDefault="00B77985"/>
    <w:p w:rsidR="00B77985" w:rsidRDefault="00B77985"/>
    <w:tbl>
      <w:tblPr>
        <w:tblW w:w="10020" w:type="dxa"/>
        <w:tblCellMar>
          <w:left w:w="70" w:type="dxa"/>
          <w:right w:w="70" w:type="dxa"/>
        </w:tblCellMar>
        <w:tblLook w:val="00A0"/>
      </w:tblPr>
      <w:tblGrid>
        <w:gridCol w:w="2200"/>
        <w:gridCol w:w="2640"/>
        <w:gridCol w:w="1080"/>
        <w:gridCol w:w="1020"/>
        <w:gridCol w:w="1600"/>
        <w:gridCol w:w="1480"/>
      </w:tblGrid>
      <w:tr w:rsidR="00B77985" w:rsidRPr="006D1394" w:rsidTr="007D43A7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90556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Jezioro Białe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 xml:space="preserve">Wymiary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Sztuki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Długość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Ilość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Uwagi:</w:t>
            </w:r>
          </w:p>
        </w:tc>
      </w:tr>
      <w:tr w:rsidR="00B77985" w:rsidRPr="006D1394" w:rsidTr="007D43A7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90556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Pale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ø 20cm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podłużne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A90556">
                <w:rPr>
                  <w:color w:val="000000"/>
                  <w:lang w:eastAsia="pl-PL"/>
                </w:rPr>
                <w:t>20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66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30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poprzeczne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5 cm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18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15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Barierka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25,46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poręcz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belka wzdłużna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92,00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0,82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14,76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krzyże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76,50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20,40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Deski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,0 cm"/>
              </w:smartTagPr>
              <w:r>
                <w:rPr>
                  <w:color w:val="000000"/>
                  <w:lang w:eastAsia="pl-PL"/>
                </w:rPr>
                <w:t>4</w:t>
              </w:r>
              <w:r w:rsidRPr="00A90556">
                <w:rPr>
                  <w:color w:val="000000"/>
                  <w:lang w:eastAsia="pl-PL"/>
                </w:rPr>
                <w:t>,0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200 cm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44 m2</w:t>
              </w:r>
            </w:smartTag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RPr="006D1394" w:rsidTr="007D43A7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77985" w:rsidRPr="00A90556" w:rsidRDefault="00B77985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r>
              <w:rPr>
                <w:color w:val="000000"/>
                <w:lang w:eastAsia="pl-PL"/>
              </w:rPr>
              <w:t>4</w:t>
            </w:r>
            <w:r w:rsidRPr="00A90556">
              <w:rPr>
                <w:color w:val="000000"/>
                <w:lang w:eastAsia="pl-PL"/>
              </w:rPr>
              <w:t xml:space="preserve">,0 cm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985" w:rsidRPr="00A90556" w:rsidRDefault="00B77985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 m2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5" w:rsidRPr="00A90556" w:rsidRDefault="00B77985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B77985" w:rsidTr="007D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2200" w:type="dxa"/>
          </w:tcPr>
          <w:p w:rsidR="00B77985" w:rsidRPr="007D43A7" w:rsidRDefault="00B77985" w:rsidP="007D43A7">
            <w:pPr>
              <w:rPr>
                <w:b/>
              </w:rPr>
            </w:pPr>
            <w:r w:rsidRPr="007D43A7">
              <w:rPr>
                <w:b/>
              </w:rPr>
              <w:t>Altana drewniana</w:t>
            </w:r>
          </w:p>
        </w:tc>
        <w:tc>
          <w:tcPr>
            <w:tcW w:w="2640" w:type="dxa"/>
          </w:tcPr>
          <w:p w:rsidR="00B77985" w:rsidRPr="007D43A7" w:rsidRDefault="00B77985" w:rsidP="007D43A7"/>
        </w:tc>
        <w:tc>
          <w:tcPr>
            <w:tcW w:w="1080" w:type="dxa"/>
            <w:vAlign w:val="center"/>
          </w:tcPr>
          <w:p w:rsidR="00B77985" w:rsidRPr="007D43A7" w:rsidRDefault="00B77985" w:rsidP="007D43A7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77985" w:rsidRPr="007D43A7" w:rsidRDefault="00B77985" w:rsidP="007D43A7">
            <w:pPr>
              <w:jc w:val="center"/>
            </w:pPr>
          </w:p>
        </w:tc>
        <w:tc>
          <w:tcPr>
            <w:tcW w:w="1605" w:type="dxa"/>
          </w:tcPr>
          <w:p w:rsidR="00B77985" w:rsidRPr="007D43A7" w:rsidRDefault="00B77985" w:rsidP="007D43A7"/>
        </w:tc>
        <w:tc>
          <w:tcPr>
            <w:tcW w:w="1475" w:type="dxa"/>
            <w:vAlign w:val="center"/>
          </w:tcPr>
          <w:p w:rsidR="00B77985" w:rsidRPr="007D43A7" w:rsidRDefault="00B77985" w:rsidP="007D43A7">
            <w:pPr>
              <w:jc w:val="center"/>
            </w:pPr>
            <w:r>
              <w:t>Wymiary zgodnie z załącznikiem graficznym</w:t>
            </w:r>
          </w:p>
        </w:tc>
      </w:tr>
      <w:tr w:rsidR="00B77985" w:rsidTr="007D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0"/>
        </w:trPr>
        <w:tc>
          <w:tcPr>
            <w:tcW w:w="2200" w:type="dxa"/>
          </w:tcPr>
          <w:p w:rsidR="00B77985" w:rsidRPr="007D43A7" w:rsidRDefault="00B77985" w:rsidP="007D43A7">
            <w:pPr>
              <w:rPr>
                <w:b/>
              </w:rPr>
            </w:pPr>
            <w:r w:rsidRPr="007D43A7">
              <w:rPr>
                <w:b/>
              </w:rPr>
              <w:t>Drabinka zejściowa</w:t>
            </w:r>
          </w:p>
          <w:p w:rsidR="00B77985" w:rsidRPr="007D43A7" w:rsidRDefault="00B77985" w:rsidP="007D43A7">
            <w:pPr>
              <w:rPr>
                <w:b/>
              </w:rPr>
            </w:pPr>
          </w:p>
        </w:tc>
        <w:tc>
          <w:tcPr>
            <w:tcW w:w="2640" w:type="dxa"/>
          </w:tcPr>
          <w:p w:rsidR="00B77985" w:rsidRDefault="00B77985">
            <w:pPr>
              <w:spacing w:after="0" w:line="240" w:lineRule="auto"/>
            </w:pPr>
          </w:p>
          <w:p w:rsidR="00B77985" w:rsidRDefault="00B77985" w:rsidP="007D43A7"/>
        </w:tc>
        <w:tc>
          <w:tcPr>
            <w:tcW w:w="1080" w:type="dxa"/>
            <w:vAlign w:val="center"/>
          </w:tcPr>
          <w:p w:rsidR="00B77985" w:rsidRDefault="00B77985" w:rsidP="007D43A7">
            <w:pPr>
              <w:spacing w:after="0" w:line="240" w:lineRule="auto"/>
              <w:jc w:val="center"/>
            </w:pPr>
          </w:p>
          <w:p w:rsidR="00B77985" w:rsidRDefault="00B77985" w:rsidP="007D43A7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77985" w:rsidRDefault="00B77985" w:rsidP="007D43A7">
            <w:pPr>
              <w:spacing w:after="0" w:line="240" w:lineRule="auto"/>
              <w:jc w:val="center"/>
            </w:pPr>
          </w:p>
          <w:p w:rsidR="00B77985" w:rsidRDefault="00B77985" w:rsidP="007D43A7">
            <w:pPr>
              <w:jc w:val="center"/>
            </w:pPr>
          </w:p>
        </w:tc>
        <w:tc>
          <w:tcPr>
            <w:tcW w:w="1605" w:type="dxa"/>
          </w:tcPr>
          <w:p w:rsidR="00B77985" w:rsidRDefault="00B77985">
            <w:pPr>
              <w:spacing w:after="0" w:line="240" w:lineRule="auto"/>
            </w:pPr>
          </w:p>
          <w:p w:rsidR="00B77985" w:rsidRDefault="00B77985" w:rsidP="007D43A7"/>
        </w:tc>
        <w:tc>
          <w:tcPr>
            <w:tcW w:w="1475" w:type="dxa"/>
            <w:vAlign w:val="center"/>
          </w:tcPr>
          <w:p w:rsidR="00B77985" w:rsidRDefault="00B77985" w:rsidP="007D43A7">
            <w:pPr>
              <w:spacing w:after="0" w:line="240" w:lineRule="auto"/>
              <w:jc w:val="center"/>
            </w:pPr>
          </w:p>
          <w:p w:rsidR="00B77985" w:rsidRDefault="00B77985" w:rsidP="007D43A7">
            <w:pPr>
              <w:jc w:val="center"/>
            </w:pPr>
            <w:r>
              <w:t>Kompletna drabinka zejściowa</w:t>
            </w:r>
          </w:p>
        </w:tc>
      </w:tr>
    </w:tbl>
    <w:p w:rsidR="00B77985" w:rsidRDefault="00B77985" w:rsidP="00A90556"/>
    <w:p w:rsidR="00B77985" w:rsidRDefault="00B77985" w:rsidP="00A90556"/>
    <w:p w:rsidR="00B77985" w:rsidRDefault="00B77985" w:rsidP="00A90556"/>
    <w:p w:rsidR="00B77985" w:rsidRDefault="00B77985" w:rsidP="00A90556"/>
    <w:sectPr w:rsidR="00B77985" w:rsidSect="007D43A7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56"/>
    <w:rsid w:val="00224863"/>
    <w:rsid w:val="0031756D"/>
    <w:rsid w:val="004E4599"/>
    <w:rsid w:val="00532E20"/>
    <w:rsid w:val="00622B67"/>
    <w:rsid w:val="006D1394"/>
    <w:rsid w:val="00736FF0"/>
    <w:rsid w:val="007A60BE"/>
    <w:rsid w:val="007D43A7"/>
    <w:rsid w:val="00967827"/>
    <w:rsid w:val="009B6C1C"/>
    <w:rsid w:val="00A86B6E"/>
    <w:rsid w:val="00A90556"/>
    <w:rsid w:val="00AC6FEF"/>
    <w:rsid w:val="00B77985"/>
    <w:rsid w:val="00BB3E41"/>
    <w:rsid w:val="00CD2809"/>
    <w:rsid w:val="00D82360"/>
    <w:rsid w:val="00DD6E7E"/>
    <w:rsid w:val="00F6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122</Words>
  <Characters>733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wzmiuw</dc:creator>
  <cp:keywords/>
  <dc:description/>
  <cp:lastModifiedBy>Adm</cp:lastModifiedBy>
  <cp:revision>6</cp:revision>
  <dcterms:created xsi:type="dcterms:W3CDTF">2017-02-21T13:41:00Z</dcterms:created>
  <dcterms:modified xsi:type="dcterms:W3CDTF">2017-03-14T09:03:00Z</dcterms:modified>
</cp:coreProperties>
</file>